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044E59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755DA1" w:rsidRPr="00755DA1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55DA1" w:rsidRPr="00755DA1">
        <w:rPr>
          <w:rFonts w:ascii="Times New Roman" w:eastAsia="Times New Roman" w:hAnsi="Times New Roman"/>
          <w:b/>
          <w:sz w:val="24"/>
          <w:szCs w:val="20"/>
          <w:lang w:eastAsia="pl-PL"/>
        </w:rPr>
        <w:t>PNO/10/2019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755DA1" w:rsidRPr="00755DA1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755DA1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5D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wymiany wodomierzy lokalowych w lokalach mieszkalnych będących  </w:t>
      </w:r>
      <w:r w:rsidR="00044E59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55DA1">
        <w:rPr>
          <w:rFonts w:ascii="Times New Roman" w:eastAsia="Times New Roman" w:hAnsi="Times New Roman"/>
          <w:b/>
          <w:sz w:val="24"/>
          <w:szCs w:val="24"/>
          <w:lang w:eastAsia="pl-PL"/>
        </w:rPr>
        <w:t>w zasobie  MZGM  Sp. z o. o.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53" w:rsidRDefault="00057B53" w:rsidP="00025386">
      <w:pPr>
        <w:spacing w:after="0" w:line="240" w:lineRule="auto"/>
      </w:pPr>
      <w:r>
        <w:separator/>
      </w:r>
    </w:p>
  </w:endnote>
  <w:endnote w:type="continuationSeparator" w:id="0">
    <w:p w:rsidR="00057B53" w:rsidRDefault="00057B5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A1" w:rsidRDefault="00755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44E5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E23E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A1" w:rsidRDefault="00755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53" w:rsidRDefault="00057B53" w:rsidP="00025386">
      <w:pPr>
        <w:spacing w:after="0" w:line="240" w:lineRule="auto"/>
      </w:pPr>
      <w:r>
        <w:separator/>
      </w:r>
    </w:p>
  </w:footnote>
  <w:footnote w:type="continuationSeparator" w:id="0">
    <w:p w:rsidR="00057B53" w:rsidRDefault="00057B5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A1" w:rsidRDefault="00755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A1" w:rsidRDefault="00755D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DA1" w:rsidRDefault="00755D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2"/>
    <w:rsid w:val="00025386"/>
    <w:rsid w:val="000423B9"/>
    <w:rsid w:val="00044E59"/>
    <w:rsid w:val="00057B53"/>
    <w:rsid w:val="00084786"/>
    <w:rsid w:val="001C2314"/>
    <w:rsid w:val="00364E02"/>
    <w:rsid w:val="004374F2"/>
    <w:rsid w:val="00460705"/>
    <w:rsid w:val="00485239"/>
    <w:rsid w:val="0055145C"/>
    <w:rsid w:val="005624D8"/>
    <w:rsid w:val="00657A47"/>
    <w:rsid w:val="00745A44"/>
    <w:rsid w:val="00755DA1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CA72A"/>
  <w15:chartTrackingRefBased/>
  <w15:docId w15:val="{84CF67A8-DD27-4B6F-9CC5-40D19BE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2019-07-02T13:24:00Z</dcterms:created>
  <dcterms:modified xsi:type="dcterms:W3CDTF">2019-07-02T13:24:00Z</dcterms:modified>
</cp:coreProperties>
</file>